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BF" w:rsidRPr="00796558" w:rsidRDefault="007B37BF" w:rsidP="00796558">
      <w:pPr>
        <w:pStyle w:val="Nagwek6"/>
        <w:spacing w:before="0" w:after="0"/>
        <w:ind w:left="6372"/>
        <w:jc w:val="right"/>
        <w:rPr>
          <w:rFonts w:ascii="Arial" w:hAnsi="Arial" w:cs="Arial"/>
          <w:b w:val="0"/>
          <w:sz w:val="20"/>
          <w:szCs w:val="20"/>
        </w:rPr>
      </w:pPr>
      <w:r w:rsidRPr="00796558">
        <w:rPr>
          <w:rFonts w:ascii="Arial" w:hAnsi="Arial" w:cs="Arial"/>
          <w:b w:val="0"/>
          <w:sz w:val="20"/>
          <w:szCs w:val="20"/>
        </w:rPr>
        <w:t>Załącznik Nr 1 do Regulaminu</w:t>
      </w:r>
    </w:p>
    <w:p w:rsidR="007B37BF" w:rsidRPr="00146624" w:rsidRDefault="007B37BF" w:rsidP="00796558">
      <w:pPr>
        <w:pStyle w:val="Nagwek6"/>
        <w:spacing w:before="0" w:after="0"/>
        <w:jc w:val="right"/>
        <w:rPr>
          <w:rFonts w:ascii="Arial" w:hAnsi="Arial" w:cs="Arial"/>
          <w:b w:val="0"/>
          <w:sz w:val="20"/>
          <w:szCs w:val="20"/>
        </w:rPr>
      </w:pPr>
      <w:r w:rsidRPr="001A6704">
        <w:rPr>
          <w:rFonts w:ascii="Arial" w:hAnsi="Arial" w:cs="Arial"/>
          <w:b w:val="0"/>
          <w:sz w:val="20"/>
          <w:szCs w:val="20"/>
        </w:rPr>
        <w:t>Konkursu dla</w:t>
      </w:r>
      <w:r w:rsidR="002C1DC0" w:rsidRPr="001A6704">
        <w:rPr>
          <w:rFonts w:ascii="Arial" w:hAnsi="Arial" w:cs="Arial"/>
          <w:b w:val="0"/>
          <w:sz w:val="20"/>
          <w:szCs w:val="20"/>
        </w:rPr>
        <w:t xml:space="preserve"> </w:t>
      </w:r>
      <w:r w:rsidR="00146624">
        <w:rPr>
          <w:rFonts w:ascii="Arial" w:hAnsi="Arial" w:cs="Arial"/>
          <w:b w:val="0"/>
          <w:sz w:val="20"/>
          <w:szCs w:val="20"/>
        </w:rPr>
        <w:t xml:space="preserve">rodzin zastępczych </w:t>
      </w:r>
      <w:r w:rsidR="00146624">
        <w:rPr>
          <w:rFonts w:ascii="Arial" w:hAnsi="Arial" w:cs="Arial"/>
          <w:b w:val="0"/>
          <w:sz w:val="20"/>
          <w:szCs w:val="20"/>
        </w:rPr>
        <w:br/>
        <w:t xml:space="preserve">i </w:t>
      </w:r>
      <w:r w:rsidR="002C1DC0" w:rsidRPr="001A6704">
        <w:rPr>
          <w:rFonts w:ascii="Arial" w:hAnsi="Arial" w:cs="Arial"/>
          <w:b w:val="0"/>
          <w:sz w:val="20"/>
          <w:szCs w:val="20"/>
        </w:rPr>
        <w:t>rodzinnych domów dziecka</w:t>
      </w:r>
      <w:r w:rsidR="00146624">
        <w:rPr>
          <w:rFonts w:ascii="Arial" w:hAnsi="Arial" w:cs="Arial"/>
          <w:b w:val="0"/>
          <w:sz w:val="20"/>
          <w:szCs w:val="20"/>
        </w:rPr>
        <w:t xml:space="preserve"> </w:t>
      </w:r>
      <w:r w:rsidR="00146624">
        <w:rPr>
          <w:rFonts w:ascii="Arial" w:hAnsi="Arial" w:cs="Arial"/>
          <w:b w:val="0"/>
          <w:sz w:val="20"/>
          <w:szCs w:val="20"/>
        </w:rPr>
        <w:br/>
      </w:r>
      <w:r w:rsidR="00146624" w:rsidRPr="00025BA6">
        <w:rPr>
          <w:rFonts w:ascii="Arial" w:hAnsi="Arial" w:cs="Arial"/>
          <w:b w:val="0"/>
          <w:i/>
          <w:sz w:val="20"/>
          <w:szCs w:val="20"/>
        </w:rPr>
        <w:t xml:space="preserve">Jan Paweł II oczami </w:t>
      </w:r>
      <w:r w:rsidR="00654A7A" w:rsidRPr="00654A7A">
        <w:rPr>
          <w:rFonts w:ascii="Arial" w:hAnsi="Arial" w:cs="Arial"/>
          <w:b w:val="0"/>
          <w:i/>
          <w:iCs/>
          <w:sz w:val="20"/>
          <w:szCs w:val="20"/>
        </w:rPr>
        <w:t>MOJEJ RODZINY</w:t>
      </w:r>
    </w:p>
    <w:p w:rsidR="00191667" w:rsidRPr="00C31DAB" w:rsidRDefault="00191667" w:rsidP="00191667">
      <w:pPr>
        <w:ind w:left="3540"/>
        <w:rPr>
          <w:rFonts w:ascii="Arial" w:hAnsi="Arial" w:cs="Arial"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5636"/>
      </w:tblGrid>
      <w:tr w:rsidR="007B37BF" w:rsidRPr="002F42F2" w:rsidTr="00146624">
        <w:trPr>
          <w:trHeight w:val="1170"/>
        </w:trPr>
        <w:tc>
          <w:tcPr>
            <w:tcW w:w="9360" w:type="dxa"/>
            <w:gridSpan w:val="2"/>
            <w:shd w:val="clear" w:color="auto" w:fill="auto"/>
          </w:tcPr>
          <w:p w:rsidR="007079A2" w:rsidRPr="002F42F2" w:rsidRDefault="007B37BF" w:rsidP="009421EB">
            <w:pPr>
              <w:pStyle w:val="Nagwek6"/>
              <w:spacing w:after="120"/>
              <w:jc w:val="center"/>
              <w:rPr>
                <w:rFonts w:ascii="Arial" w:hAnsi="Arial" w:cs="Arial"/>
                <w:b w:val="0"/>
                <w:bCs w:val="0"/>
              </w:rPr>
            </w:pPr>
            <w:r w:rsidRPr="002F42F2">
              <w:rPr>
                <w:rFonts w:ascii="Arial" w:hAnsi="Arial" w:cs="Arial"/>
                <w:b w:val="0"/>
                <w:bCs w:val="0"/>
              </w:rPr>
              <w:t>KARTA ZGŁOSZENIA</w:t>
            </w:r>
          </w:p>
          <w:p w:rsidR="007B37BF" w:rsidRPr="002F42F2" w:rsidRDefault="009421EB" w:rsidP="009421EB">
            <w:pPr>
              <w:pStyle w:val="Nagwek6"/>
              <w:spacing w:before="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Konkurs</w:t>
            </w:r>
            <w:r w:rsidR="00146624" w:rsidRPr="00146624">
              <w:rPr>
                <w:rFonts w:ascii="Arial" w:hAnsi="Arial" w:cs="Arial"/>
                <w:b w:val="0"/>
              </w:rPr>
              <w:t xml:space="preserve"> dla rodzin zastępczych i rodzinnych domów dziecka </w:t>
            </w:r>
            <w:r w:rsidR="00146624" w:rsidRPr="00146624">
              <w:rPr>
                <w:rFonts w:ascii="Arial" w:hAnsi="Arial" w:cs="Arial"/>
                <w:b w:val="0"/>
              </w:rPr>
              <w:br/>
            </w:r>
            <w:r w:rsidR="00146624" w:rsidRPr="00146624">
              <w:rPr>
                <w:rFonts w:ascii="Arial" w:hAnsi="Arial" w:cs="Arial"/>
                <w:i/>
              </w:rPr>
              <w:t xml:space="preserve">Jan Paweł II oczami </w:t>
            </w:r>
            <w:r w:rsidR="00654A7A" w:rsidRPr="00654A7A">
              <w:rPr>
                <w:rFonts w:ascii="Arial" w:hAnsi="Arial" w:cs="Arial"/>
                <w:i/>
                <w:iCs/>
              </w:rPr>
              <w:t>MOJEJ RODZINY</w:t>
            </w:r>
          </w:p>
        </w:tc>
      </w:tr>
      <w:tr w:rsidR="007B37BF" w:rsidRPr="002F42F2" w:rsidTr="002F42F2">
        <w:tc>
          <w:tcPr>
            <w:tcW w:w="3724" w:type="dxa"/>
            <w:shd w:val="clear" w:color="auto" w:fill="auto"/>
          </w:tcPr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Imię</w:t>
            </w:r>
            <w:r w:rsidR="004B0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D63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nazwisko </w:t>
            </w:r>
            <w:r w:rsidR="00A06C03">
              <w:rPr>
                <w:rFonts w:ascii="Arial" w:hAnsi="Arial" w:cs="Arial"/>
                <w:b/>
                <w:bCs/>
                <w:sz w:val="22"/>
                <w:szCs w:val="22"/>
              </w:rPr>
              <w:t>uczestnika</w:t>
            </w:r>
          </w:p>
        </w:tc>
        <w:tc>
          <w:tcPr>
            <w:tcW w:w="5636" w:type="dxa"/>
            <w:shd w:val="clear" w:color="auto" w:fill="auto"/>
          </w:tcPr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3DD" w:rsidRPr="002F42F2" w:rsidTr="002F42F2">
        <w:tc>
          <w:tcPr>
            <w:tcW w:w="3724" w:type="dxa"/>
            <w:shd w:val="clear" w:color="auto" w:fill="auto"/>
          </w:tcPr>
          <w:p w:rsidR="003503DD" w:rsidRPr="002F42F2" w:rsidRDefault="003503DD" w:rsidP="003503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Wiek uczestnika</w:t>
            </w:r>
          </w:p>
          <w:p w:rsidR="003503DD" w:rsidRPr="007541A8" w:rsidRDefault="003503DD" w:rsidP="003503D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41A8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DC5CCE" w:rsidRPr="007541A8">
              <w:rPr>
                <w:rFonts w:ascii="Arial" w:hAnsi="Arial" w:cs="Arial"/>
                <w:bCs/>
                <w:sz w:val="16"/>
                <w:szCs w:val="16"/>
              </w:rPr>
              <w:t>wpisać w przypadku pracy</w:t>
            </w:r>
            <w:r w:rsidR="00543A4F" w:rsidRPr="007541A8">
              <w:rPr>
                <w:rFonts w:ascii="Arial" w:hAnsi="Arial" w:cs="Arial"/>
                <w:bCs/>
                <w:sz w:val="16"/>
                <w:szCs w:val="16"/>
              </w:rPr>
              <w:t xml:space="preserve"> indywidualnej</w:t>
            </w:r>
            <w:r w:rsidRPr="007541A8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5636" w:type="dxa"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3DD" w:rsidRPr="002F42F2" w:rsidTr="002F42F2">
        <w:tc>
          <w:tcPr>
            <w:tcW w:w="3724" w:type="dxa"/>
            <w:vMerge w:val="restart"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Imiona i nazwiska oraz wiek współ</w:t>
            </w:r>
            <w:r w:rsidR="00535A55"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autorów</w:t>
            </w: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pracy </w:t>
            </w:r>
          </w:p>
          <w:p w:rsidR="003503DD" w:rsidRPr="007541A8" w:rsidRDefault="003503DD" w:rsidP="00E5279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41A8">
              <w:rPr>
                <w:rFonts w:ascii="Arial" w:hAnsi="Arial" w:cs="Arial"/>
                <w:bCs/>
                <w:sz w:val="16"/>
                <w:szCs w:val="16"/>
              </w:rPr>
              <w:t>(wpisać w przypadku pracy rodzinnej)</w:t>
            </w:r>
          </w:p>
        </w:tc>
        <w:tc>
          <w:tcPr>
            <w:tcW w:w="5636" w:type="dxa"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3DD" w:rsidRPr="002F42F2" w:rsidTr="002F42F2">
        <w:tc>
          <w:tcPr>
            <w:tcW w:w="3724" w:type="dxa"/>
            <w:vMerge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3DD" w:rsidRPr="002F42F2" w:rsidTr="002F42F2">
        <w:tc>
          <w:tcPr>
            <w:tcW w:w="3724" w:type="dxa"/>
            <w:vMerge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3DD" w:rsidRPr="002F42F2" w:rsidTr="002F42F2">
        <w:tc>
          <w:tcPr>
            <w:tcW w:w="3724" w:type="dxa"/>
            <w:vMerge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3DD" w:rsidRPr="002F42F2" w:rsidTr="002F42F2">
        <w:trPr>
          <w:trHeight w:val="206"/>
        </w:trPr>
        <w:tc>
          <w:tcPr>
            <w:tcW w:w="3724" w:type="dxa"/>
            <w:vMerge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3DD" w:rsidRPr="002F42F2" w:rsidTr="002F42F2">
        <w:trPr>
          <w:trHeight w:val="1189"/>
        </w:trPr>
        <w:tc>
          <w:tcPr>
            <w:tcW w:w="3724" w:type="dxa"/>
            <w:shd w:val="clear" w:color="auto" w:fill="auto"/>
          </w:tcPr>
          <w:p w:rsidR="003503DD" w:rsidRPr="002F42F2" w:rsidRDefault="003503DD" w:rsidP="00350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sz w:val="22"/>
                <w:szCs w:val="22"/>
              </w:rPr>
              <w:t xml:space="preserve">Kategoria pracy: </w:t>
            </w:r>
          </w:p>
          <w:p w:rsidR="007541A8" w:rsidRPr="00B00AEB" w:rsidRDefault="00654A7A" w:rsidP="00654A7A">
            <w:pPr>
              <w:rPr>
                <w:rFonts w:ascii="Arial" w:hAnsi="Arial" w:cs="Arial"/>
                <w:sz w:val="22"/>
                <w:szCs w:val="22"/>
              </w:rPr>
            </w:pPr>
            <w:r w:rsidRPr="00B00AE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541A8" w:rsidRPr="00B00AEB">
              <w:rPr>
                <w:rFonts w:ascii="Arial" w:hAnsi="Arial" w:cs="Arial"/>
                <w:sz w:val="22"/>
                <w:szCs w:val="22"/>
              </w:rPr>
              <w:t xml:space="preserve">indywidualna </w:t>
            </w:r>
          </w:p>
          <w:p w:rsidR="00A1768D" w:rsidRPr="00B00AEB" w:rsidRDefault="00654A7A" w:rsidP="00654A7A">
            <w:pPr>
              <w:rPr>
                <w:rFonts w:ascii="Arial" w:hAnsi="Arial" w:cs="Arial"/>
                <w:sz w:val="22"/>
                <w:szCs w:val="22"/>
              </w:rPr>
            </w:pPr>
            <w:r w:rsidRPr="00B00AE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541A8" w:rsidRPr="00B00AEB">
              <w:rPr>
                <w:rFonts w:ascii="Arial" w:hAnsi="Arial" w:cs="Arial"/>
                <w:sz w:val="22"/>
                <w:szCs w:val="22"/>
              </w:rPr>
              <w:t>rodzinna</w:t>
            </w:r>
          </w:p>
          <w:p w:rsidR="003503DD" w:rsidRPr="007541A8" w:rsidRDefault="003503DD" w:rsidP="00A1768D">
            <w:pPr>
              <w:rPr>
                <w:rFonts w:ascii="Arial" w:hAnsi="Arial" w:cs="Arial"/>
                <w:sz w:val="16"/>
                <w:szCs w:val="16"/>
              </w:rPr>
            </w:pPr>
            <w:r w:rsidRPr="007541A8">
              <w:rPr>
                <w:rFonts w:ascii="Arial" w:hAnsi="Arial" w:cs="Arial"/>
                <w:sz w:val="16"/>
                <w:szCs w:val="16"/>
              </w:rPr>
              <w:t>(wpisać właściwe)</w:t>
            </w:r>
          </w:p>
        </w:tc>
        <w:tc>
          <w:tcPr>
            <w:tcW w:w="5636" w:type="dxa"/>
            <w:shd w:val="clear" w:color="auto" w:fill="auto"/>
          </w:tcPr>
          <w:p w:rsidR="003503DD" w:rsidRPr="002F42F2" w:rsidRDefault="003503DD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7BF" w:rsidRPr="002F42F2" w:rsidTr="002F42F2">
        <w:trPr>
          <w:trHeight w:val="654"/>
        </w:trPr>
        <w:tc>
          <w:tcPr>
            <w:tcW w:w="3724" w:type="dxa"/>
            <w:shd w:val="clear" w:color="auto" w:fill="auto"/>
          </w:tcPr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TYTUŁ PRACY</w:t>
            </w:r>
          </w:p>
        </w:tc>
        <w:tc>
          <w:tcPr>
            <w:tcW w:w="5636" w:type="dxa"/>
            <w:shd w:val="clear" w:color="auto" w:fill="auto"/>
          </w:tcPr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3027" w:rsidRPr="002F42F2" w:rsidTr="002F42F2">
        <w:trPr>
          <w:trHeight w:val="654"/>
        </w:trPr>
        <w:tc>
          <w:tcPr>
            <w:tcW w:w="3724" w:type="dxa"/>
            <w:shd w:val="clear" w:color="auto" w:fill="auto"/>
          </w:tcPr>
          <w:p w:rsidR="00543027" w:rsidRPr="00575A59" w:rsidRDefault="00543027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027">
              <w:rPr>
                <w:rFonts w:ascii="Arial" w:hAnsi="Arial" w:cs="Arial"/>
                <w:b/>
                <w:bCs/>
                <w:sz w:val="22"/>
                <w:szCs w:val="22"/>
              </w:rPr>
              <w:t>Forma pieczy zast</w:t>
            </w:r>
            <w:r w:rsidRPr="00575A59">
              <w:rPr>
                <w:rFonts w:ascii="Arial" w:hAnsi="Arial" w:cs="Arial"/>
                <w:b/>
                <w:bCs/>
                <w:sz w:val="22"/>
                <w:szCs w:val="22"/>
              </w:rPr>
              <w:t>ępczej</w:t>
            </w:r>
          </w:p>
          <w:p w:rsidR="00543027" w:rsidRPr="005A3C41" w:rsidRDefault="00543027" w:rsidP="00E527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A3C41">
              <w:rPr>
                <w:rFonts w:ascii="Arial" w:hAnsi="Arial" w:cs="Arial"/>
                <w:bCs/>
                <w:sz w:val="22"/>
                <w:szCs w:val="22"/>
              </w:rPr>
              <w:t>- rodzina zastępcza spokrewniona</w:t>
            </w:r>
          </w:p>
          <w:p w:rsidR="00543027" w:rsidRPr="005A3C41" w:rsidRDefault="00543027" w:rsidP="00E527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A3C41">
              <w:rPr>
                <w:rFonts w:ascii="Arial" w:hAnsi="Arial" w:cs="Arial"/>
                <w:bCs/>
                <w:sz w:val="22"/>
                <w:szCs w:val="22"/>
              </w:rPr>
              <w:t>- rodzina zastępcza niezawodowa</w:t>
            </w:r>
          </w:p>
          <w:p w:rsidR="00543027" w:rsidRPr="005A3C41" w:rsidRDefault="00543027" w:rsidP="00E527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A3C41">
              <w:rPr>
                <w:rFonts w:ascii="Arial" w:hAnsi="Arial" w:cs="Arial"/>
                <w:bCs/>
                <w:sz w:val="22"/>
                <w:szCs w:val="22"/>
              </w:rPr>
              <w:t>- rodzina zastępcza zawodowa</w:t>
            </w:r>
          </w:p>
          <w:p w:rsidR="00543027" w:rsidRPr="005A3C41" w:rsidRDefault="00543027" w:rsidP="00E527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A3C41">
              <w:rPr>
                <w:rFonts w:ascii="Arial" w:hAnsi="Arial" w:cs="Arial"/>
                <w:bCs/>
                <w:sz w:val="22"/>
                <w:szCs w:val="22"/>
              </w:rPr>
              <w:t>- rodzinny dom dziecka</w:t>
            </w:r>
          </w:p>
          <w:p w:rsidR="00543027" w:rsidRPr="00654A7A" w:rsidRDefault="00543027" w:rsidP="00E527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54A7A">
              <w:rPr>
                <w:rFonts w:ascii="Arial" w:hAnsi="Arial" w:cs="Arial"/>
                <w:bCs/>
                <w:sz w:val="16"/>
                <w:szCs w:val="16"/>
              </w:rPr>
              <w:t xml:space="preserve">(wpisać </w:t>
            </w:r>
            <w:r w:rsidR="00575A59" w:rsidRPr="00654A7A">
              <w:rPr>
                <w:rFonts w:ascii="Arial" w:hAnsi="Arial" w:cs="Arial"/>
                <w:bCs/>
                <w:sz w:val="16"/>
                <w:szCs w:val="16"/>
              </w:rPr>
              <w:t xml:space="preserve">pełnioną przez opiekuna </w:t>
            </w:r>
            <w:r w:rsidRPr="00654A7A">
              <w:rPr>
                <w:rFonts w:ascii="Arial" w:hAnsi="Arial" w:cs="Arial"/>
                <w:bCs/>
                <w:sz w:val="16"/>
                <w:szCs w:val="16"/>
              </w:rPr>
              <w:t xml:space="preserve"> formę pieczy)</w:t>
            </w:r>
          </w:p>
        </w:tc>
        <w:tc>
          <w:tcPr>
            <w:tcW w:w="5636" w:type="dxa"/>
            <w:shd w:val="clear" w:color="auto" w:fill="auto"/>
          </w:tcPr>
          <w:p w:rsidR="00543027" w:rsidRPr="002F42F2" w:rsidRDefault="00543027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7BF" w:rsidRPr="002F42F2" w:rsidTr="002F42F2">
        <w:tc>
          <w:tcPr>
            <w:tcW w:w="3724" w:type="dxa"/>
            <w:shd w:val="clear" w:color="auto" w:fill="auto"/>
          </w:tcPr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Adres zamieszkania</w:t>
            </w:r>
          </w:p>
          <w:p w:rsidR="007B37BF" w:rsidRPr="00B52B25" w:rsidRDefault="007B37BF" w:rsidP="003503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B25">
              <w:rPr>
                <w:rFonts w:ascii="Arial" w:hAnsi="Arial" w:cs="Arial"/>
                <w:sz w:val="16"/>
                <w:szCs w:val="16"/>
              </w:rPr>
              <w:t>(miejscowoś</w:t>
            </w:r>
            <w:r w:rsidR="005E683D" w:rsidRPr="00B52B25">
              <w:rPr>
                <w:rFonts w:ascii="Arial" w:hAnsi="Arial" w:cs="Arial"/>
                <w:sz w:val="16"/>
                <w:szCs w:val="16"/>
              </w:rPr>
              <w:t xml:space="preserve">ć, kod pocztowy, ulica, </w:t>
            </w:r>
            <w:r w:rsidR="00B52B25">
              <w:rPr>
                <w:rFonts w:ascii="Arial" w:hAnsi="Arial" w:cs="Arial"/>
                <w:sz w:val="16"/>
                <w:szCs w:val="16"/>
              </w:rPr>
              <w:br/>
            </w:r>
            <w:r w:rsidR="005E683D" w:rsidRPr="00B52B25">
              <w:rPr>
                <w:rFonts w:ascii="Arial" w:hAnsi="Arial" w:cs="Arial"/>
                <w:sz w:val="16"/>
                <w:szCs w:val="16"/>
              </w:rPr>
              <w:t>nr domu/</w:t>
            </w:r>
            <w:r w:rsidRPr="00B52B25">
              <w:rPr>
                <w:rFonts w:ascii="Arial" w:hAnsi="Arial" w:cs="Arial"/>
                <w:sz w:val="16"/>
                <w:szCs w:val="16"/>
              </w:rPr>
              <w:t xml:space="preserve"> nr lokalu)</w:t>
            </w:r>
          </w:p>
        </w:tc>
        <w:tc>
          <w:tcPr>
            <w:tcW w:w="5636" w:type="dxa"/>
            <w:shd w:val="clear" w:color="auto" w:fill="auto"/>
          </w:tcPr>
          <w:p w:rsidR="007B37BF" w:rsidRPr="002F42F2" w:rsidRDefault="007B37BF" w:rsidP="002F42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7BF" w:rsidRPr="002F42F2" w:rsidTr="002F42F2">
        <w:trPr>
          <w:trHeight w:val="961"/>
        </w:trPr>
        <w:tc>
          <w:tcPr>
            <w:tcW w:w="3724" w:type="dxa"/>
            <w:shd w:val="clear" w:color="auto" w:fill="auto"/>
          </w:tcPr>
          <w:p w:rsidR="007B37BF" w:rsidRPr="002F42F2" w:rsidRDefault="007B37BF" w:rsidP="00E527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2F2">
              <w:rPr>
                <w:rFonts w:ascii="Arial" w:hAnsi="Arial" w:cs="Arial"/>
                <w:b/>
                <w:bCs/>
                <w:sz w:val="22"/>
                <w:szCs w:val="22"/>
              </w:rPr>
              <w:t>Nr telefonu kontaktowego</w:t>
            </w:r>
          </w:p>
          <w:p w:rsidR="007B37BF" w:rsidRPr="00B52B25" w:rsidRDefault="00B52B25" w:rsidP="00E527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(wraz z nr kierunkowym </w:t>
            </w:r>
            <w:r w:rsidR="007B37BF" w:rsidRPr="00B52B25">
              <w:rPr>
                <w:rFonts w:ascii="Arial" w:hAnsi="Arial" w:cs="Arial"/>
                <w:sz w:val="16"/>
                <w:szCs w:val="16"/>
              </w:rPr>
              <w:t>oraz osobą do kontaktu – opiekun)</w:t>
            </w:r>
          </w:p>
        </w:tc>
        <w:tc>
          <w:tcPr>
            <w:tcW w:w="5636" w:type="dxa"/>
            <w:shd w:val="clear" w:color="auto" w:fill="auto"/>
          </w:tcPr>
          <w:p w:rsidR="007B37BF" w:rsidRPr="002F42F2" w:rsidRDefault="007B37BF" w:rsidP="002F42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2F42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2F42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7BF" w:rsidRPr="002F42F2" w:rsidRDefault="007B37BF" w:rsidP="002F42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B37BF" w:rsidRDefault="007B37BF" w:rsidP="007B37BF">
      <w:pPr>
        <w:ind w:left="360"/>
        <w:rPr>
          <w:rFonts w:ascii="Arial" w:hAnsi="Arial" w:cs="Arial"/>
          <w:i/>
          <w:sz w:val="22"/>
          <w:szCs w:val="22"/>
        </w:rPr>
      </w:pPr>
    </w:p>
    <w:p w:rsidR="00AB497F" w:rsidRPr="00C31DAB" w:rsidRDefault="00AB497F" w:rsidP="007B37BF">
      <w:pPr>
        <w:ind w:left="360"/>
        <w:rPr>
          <w:rFonts w:ascii="Arial" w:hAnsi="Arial" w:cs="Arial"/>
          <w:i/>
          <w:sz w:val="22"/>
          <w:szCs w:val="22"/>
        </w:rPr>
      </w:pPr>
    </w:p>
    <w:p w:rsidR="007B37BF" w:rsidRPr="00C31DAB" w:rsidRDefault="00F65C15" w:rsidP="00F65C1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E263C4">
        <w:rPr>
          <w:rFonts w:ascii="Arial" w:hAnsi="Arial" w:cs="Arial"/>
          <w:sz w:val="22"/>
          <w:szCs w:val="22"/>
        </w:rPr>
        <w:t>Akceptuję r</w:t>
      </w:r>
      <w:r w:rsidR="00E06AA3">
        <w:rPr>
          <w:rFonts w:ascii="Arial" w:hAnsi="Arial" w:cs="Arial"/>
          <w:sz w:val="22"/>
          <w:szCs w:val="22"/>
        </w:rPr>
        <w:t>egulamin konkursu</w:t>
      </w:r>
    </w:p>
    <w:p w:rsidR="007B37BF" w:rsidRPr="00C31DAB" w:rsidRDefault="007B37BF" w:rsidP="007B37BF">
      <w:pPr>
        <w:jc w:val="right"/>
        <w:rPr>
          <w:rFonts w:ascii="Arial" w:hAnsi="Arial" w:cs="Arial"/>
          <w:i/>
          <w:iCs/>
          <w:sz w:val="22"/>
          <w:szCs w:val="22"/>
        </w:rPr>
      </w:pPr>
    </w:p>
    <w:tbl>
      <w:tblPr>
        <w:tblW w:w="4616" w:type="dxa"/>
        <w:tblInd w:w="4479" w:type="dxa"/>
        <w:tblLook w:val="01E0" w:firstRow="1" w:lastRow="1" w:firstColumn="1" w:lastColumn="1" w:noHBand="0" w:noVBand="0"/>
      </w:tblPr>
      <w:tblGrid>
        <w:gridCol w:w="4616"/>
      </w:tblGrid>
      <w:tr w:rsidR="007B37BF" w:rsidRPr="00E972FE" w:rsidTr="00F65C15">
        <w:trPr>
          <w:trHeight w:val="46"/>
        </w:trPr>
        <w:tc>
          <w:tcPr>
            <w:tcW w:w="4616" w:type="dxa"/>
          </w:tcPr>
          <w:p w:rsidR="007B37BF" w:rsidRDefault="007B37BF" w:rsidP="00E5279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B37BF" w:rsidRPr="00E972FE" w:rsidRDefault="007B37BF" w:rsidP="00E5279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B37BF" w:rsidRPr="00E972FE" w:rsidRDefault="007B37BF" w:rsidP="00E5279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972FE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……………………………………………………</w:t>
            </w:r>
            <w:r w:rsidR="00F65C15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="00F65C15" w:rsidRPr="00345CC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Data i wyraźny podpis </w:t>
            </w:r>
            <w:r w:rsidR="00624A21" w:rsidRPr="00345CC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odpowiednio: </w:t>
            </w:r>
            <w:r w:rsidR="005840BD" w:rsidRPr="00345CC1">
              <w:rPr>
                <w:rFonts w:ascii="Arial" w:hAnsi="Arial" w:cs="Arial"/>
                <w:bCs/>
                <w:iCs/>
                <w:sz w:val="18"/>
                <w:szCs w:val="18"/>
              </w:rPr>
              <w:t>rodzica/opiekuna/</w:t>
            </w:r>
            <w:r w:rsidR="00F65C15" w:rsidRPr="00345CC1">
              <w:rPr>
                <w:rFonts w:ascii="Arial" w:hAnsi="Arial" w:cs="Arial"/>
                <w:bCs/>
                <w:iCs/>
                <w:sz w:val="18"/>
                <w:szCs w:val="18"/>
              </w:rPr>
              <w:t>rodziców/</w:t>
            </w:r>
            <w:r w:rsidR="00AB497F" w:rsidRPr="00345CC1">
              <w:rPr>
                <w:rFonts w:ascii="Arial" w:hAnsi="Arial" w:cs="Arial"/>
                <w:bCs/>
                <w:iCs/>
                <w:sz w:val="18"/>
                <w:szCs w:val="18"/>
              </w:rPr>
              <w:t>opiekunów/</w:t>
            </w:r>
            <w:r w:rsidR="00F65C15" w:rsidRPr="00345CC1">
              <w:rPr>
                <w:rFonts w:ascii="Arial" w:hAnsi="Arial" w:cs="Arial"/>
                <w:bCs/>
                <w:iCs/>
                <w:sz w:val="18"/>
                <w:szCs w:val="18"/>
              </w:rPr>
              <w:t>pełnoletniego uczestnika konkursu</w:t>
            </w:r>
            <w:r w:rsidR="000A58E5" w:rsidRPr="00345CC1">
              <w:rPr>
                <w:rStyle w:val="Odwoanieprzypisudolnego"/>
                <w:rFonts w:ascii="Arial" w:hAnsi="Arial" w:cs="Arial"/>
                <w:bCs/>
                <w:iCs/>
                <w:sz w:val="18"/>
                <w:szCs w:val="18"/>
              </w:rPr>
              <w:footnoteReference w:id="1"/>
            </w:r>
          </w:p>
        </w:tc>
      </w:tr>
    </w:tbl>
    <w:p w:rsidR="00B52B25" w:rsidRDefault="00B52B25" w:rsidP="005A19F8">
      <w:pPr>
        <w:pStyle w:val="Nagwek6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52B25" w:rsidSect="0046231B">
      <w:headerReference w:type="default" r:id="rId9"/>
      <w:pgSz w:w="11906" w:h="16838"/>
      <w:pgMar w:top="1440" w:right="1080" w:bottom="1440" w:left="108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43" w:rsidRDefault="003A7343">
      <w:r>
        <w:separator/>
      </w:r>
    </w:p>
  </w:endnote>
  <w:endnote w:type="continuationSeparator" w:id="0">
    <w:p w:rsidR="003A7343" w:rsidRDefault="003A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43" w:rsidRDefault="003A7343">
      <w:r>
        <w:separator/>
      </w:r>
    </w:p>
  </w:footnote>
  <w:footnote w:type="continuationSeparator" w:id="0">
    <w:p w:rsidR="003A7343" w:rsidRDefault="003A7343">
      <w:r>
        <w:continuationSeparator/>
      </w:r>
    </w:p>
  </w:footnote>
  <w:footnote w:id="1">
    <w:p w:rsidR="000A58E5" w:rsidRDefault="000A58E5">
      <w:pPr>
        <w:pStyle w:val="Tekstprzypisudolnego"/>
      </w:pPr>
      <w:r w:rsidRPr="00E263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263C4">
        <w:rPr>
          <w:sz w:val="18"/>
          <w:szCs w:val="18"/>
        </w:rPr>
        <w:t xml:space="preserve"> </w:t>
      </w:r>
      <w:r w:rsidR="00543A4F" w:rsidRPr="00E263C4">
        <w:rPr>
          <w:rFonts w:ascii="Arial" w:hAnsi="Arial" w:cs="Arial"/>
          <w:sz w:val="18"/>
          <w:szCs w:val="18"/>
        </w:rPr>
        <w:t xml:space="preserve">Wymagane podpisy </w:t>
      </w:r>
      <w:r w:rsidRPr="00E263C4">
        <w:rPr>
          <w:rFonts w:ascii="Arial" w:hAnsi="Arial" w:cs="Arial"/>
          <w:sz w:val="18"/>
          <w:szCs w:val="18"/>
        </w:rPr>
        <w:t>rodziców/ opiekunów</w:t>
      </w:r>
      <w:r w:rsidR="003B01D0" w:rsidRPr="00E263C4">
        <w:rPr>
          <w:rFonts w:ascii="Arial" w:hAnsi="Arial" w:cs="Arial"/>
          <w:sz w:val="18"/>
          <w:szCs w:val="18"/>
        </w:rPr>
        <w:t>/pełnoletniego uczestnika</w:t>
      </w:r>
      <w:r w:rsidRPr="00E263C4">
        <w:rPr>
          <w:rFonts w:ascii="Arial" w:hAnsi="Arial" w:cs="Arial"/>
          <w:sz w:val="18"/>
          <w:szCs w:val="18"/>
        </w:rPr>
        <w:t xml:space="preserve"> będących uczestnikami konkursu.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DF" w:rsidRPr="00787882" w:rsidRDefault="00787882" w:rsidP="00787882">
    <w:pPr>
      <w:pStyle w:val="Nagwek"/>
      <w:tabs>
        <w:tab w:val="clear" w:pos="4536"/>
        <w:tab w:val="clear" w:pos="9072"/>
        <w:tab w:val="left" w:pos="588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06F"/>
    <w:multiLevelType w:val="hybridMultilevel"/>
    <w:tmpl w:val="7D0A46A0"/>
    <w:name w:val="WW8Num6222222222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118FB"/>
    <w:multiLevelType w:val="hybridMultilevel"/>
    <w:tmpl w:val="635AE9DC"/>
    <w:lvl w:ilvl="0" w:tplc="C6E613A6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</w:abstractNum>
  <w:abstractNum w:abstractNumId="2">
    <w:nsid w:val="1242151E"/>
    <w:multiLevelType w:val="hybridMultilevel"/>
    <w:tmpl w:val="2594F1EE"/>
    <w:lvl w:ilvl="0" w:tplc="98BE1B4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CCC6F19"/>
    <w:multiLevelType w:val="hybridMultilevel"/>
    <w:tmpl w:val="B8EEF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62947"/>
    <w:multiLevelType w:val="hybridMultilevel"/>
    <w:tmpl w:val="F3406E5E"/>
    <w:lvl w:ilvl="0" w:tplc="AB8EDC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73055"/>
    <w:multiLevelType w:val="hybridMultilevel"/>
    <w:tmpl w:val="0486C904"/>
    <w:name w:val="WW8Num622"/>
    <w:lvl w:ilvl="0" w:tplc="D794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52011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DC0FE2"/>
    <w:multiLevelType w:val="hybridMultilevel"/>
    <w:tmpl w:val="80D857C6"/>
    <w:lvl w:ilvl="0" w:tplc="B6185B7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</w:rPr>
    </w:lvl>
    <w:lvl w:ilvl="1" w:tplc="BB7E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B9EC3FD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B61D85"/>
    <w:multiLevelType w:val="hybridMultilevel"/>
    <w:tmpl w:val="91BA20CC"/>
    <w:lvl w:ilvl="0" w:tplc="B96CF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E03F66"/>
    <w:multiLevelType w:val="hybridMultilevel"/>
    <w:tmpl w:val="5AF83668"/>
    <w:lvl w:ilvl="0" w:tplc="8BA021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BB25B6"/>
    <w:multiLevelType w:val="hybridMultilevel"/>
    <w:tmpl w:val="865AC22E"/>
    <w:lvl w:ilvl="0" w:tplc="E43EDC68">
      <w:start w:val="1"/>
      <w:numFmt w:val="decimal"/>
      <w:lvlText w:val="%1."/>
      <w:lvlJc w:val="left"/>
      <w:pPr>
        <w:tabs>
          <w:tab w:val="num" w:pos="-846"/>
        </w:tabs>
        <w:ind w:left="-846" w:hanging="360"/>
      </w:pPr>
      <w:rPr>
        <w:rFonts w:hint="default"/>
        <w:b w:val="0"/>
        <w:i w:val="0"/>
      </w:rPr>
    </w:lvl>
    <w:lvl w:ilvl="1" w:tplc="C90438C0">
      <w:start w:val="1"/>
      <w:numFmt w:val="decimal"/>
      <w:lvlText w:val="%2."/>
      <w:lvlJc w:val="left"/>
      <w:pPr>
        <w:tabs>
          <w:tab w:val="num" w:pos="-126"/>
        </w:tabs>
        <w:ind w:left="-12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594"/>
        </w:tabs>
        <w:ind w:left="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14"/>
        </w:tabs>
        <w:ind w:left="1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34"/>
        </w:tabs>
        <w:ind w:left="2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54"/>
        </w:tabs>
        <w:ind w:left="2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74"/>
        </w:tabs>
        <w:ind w:left="3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94"/>
        </w:tabs>
        <w:ind w:left="4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14"/>
        </w:tabs>
        <w:ind w:left="4914" w:hanging="180"/>
      </w:pPr>
    </w:lvl>
  </w:abstractNum>
  <w:abstractNum w:abstractNumId="1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17599B"/>
    <w:multiLevelType w:val="hybridMultilevel"/>
    <w:tmpl w:val="4EE8A3F2"/>
    <w:lvl w:ilvl="0" w:tplc="C90438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1072D4"/>
    <w:multiLevelType w:val="hybridMultilevel"/>
    <w:tmpl w:val="5BE6E0DC"/>
    <w:lvl w:ilvl="0" w:tplc="E88E0DB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84990"/>
    <w:multiLevelType w:val="hybridMultilevel"/>
    <w:tmpl w:val="2A80DAC0"/>
    <w:lvl w:ilvl="0" w:tplc="45B6E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700F4483"/>
    <w:multiLevelType w:val="hybridMultilevel"/>
    <w:tmpl w:val="26B0A10C"/>
    <w:lvl w:ilvl="0" w:tplc="C904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19117FF"/>
    <w:multiLevelType w:val="hybridMultilevel"/>
    <w:tmpl w:val="FB6AA5DC"/>
    <w:lvl w:ilvl="0" w:tplc="5596D4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3855D0"/>
    <w:multiLevelType w:val="hybridMultilevel"/>
    <w:tmpl w:val="9D28A1B6"/>
    <w:lvl w:ilvl="0" w:tplc="3788A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B19082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CE33CE"/>
    <w:multiLevelType w:val="hybridMultilevel"/>
    <w:tmpl w:val="5A9ECD70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7A9C08A9"/>
    <w:multiLevelType w:val="hybridMultilevel"/>
    <w:tmpl w:val="66DEAFD4"/>
    <w:lvl w:ilvl="0" w:tplc="C3D2D0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547683"/>
    <w:multiLevelType w:val="hybridMultilevel"/>
    <w:tmpl w:val="54C80D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4"/>
  </w:num>
  <w:num w:numId="5">
    <w:abstractNumId w:val="1"/>
  </w:num>
  <w:num w:numId="6">
    <w:abstractNumId w:val="13"/>
  </w:num>
  <w:num w:numId="7">
    <w:abstractNumId w:val="12"/>
  </w:num>
  <w:num w:numId="8">
    <w:abstractNumId w:val="18"/>
  </w:num>
  <w:num w:numId="9">
    <w:abstractNumId w:val="19"/>
  </w:num>
  <w:num w:numId="10">
    <w:abstractNumId w:val="9"/>
    <w:lvlOverride w:ilvl="0">
      <w:lvl w:ilvl="0" w:tplc="E43EDC68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  <w:i w:val="0"/>
        </w:rPr>
      </w:lvl>
    </w:lvlOverride>
    <w:lvlOverride w:ilvl="1">
      <w:lvl w:ilvl="1" w:tplc="C90438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0"/>
  </w:num>
  <w:num w:numId="19">
    <w:abstractNumId w:val="17"/>
  </w:num>
  <w:num w:numId="2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94"/>
    <w:rsid w:val="00000E1D"/>
    <w:rsid w:val="00005CD2"/>
    <w:rsid w:val="000108C3"/>
    <w:rsid w:val="0002397E"/>
    <w:rsid w:val="00025BA6"/>
    <w:rsid w:val="00027ACE"/>
    <w:rsid w:val="000303BD"/>
    <w:rsid w:val="00041C5D"/>
    <w:rsid w:val="00042D95"/>
    <w:rsid w:val="0004408A"/>
    <w:rsid w:val="000457C6"/>
    <w:rsid w:val="00045A29"/>
    <w:rsid w:val="000506C3"/>
    <w:rsid w:val="00054399"/>
    <w:rsid w:val="00055495"/>
    <w:rsid w:val="000560B3"/>
    <w:rsid w:val="0006233E"/>
    <w:rsid w:val="00070A3C"/>
    <w:rsid w:val="00070D62"/>
    <w:rsid w:val="0007224A"/>
    <w:rsid w:val="00073D2D"/>
    <w:rsid w:val="00080FB7"/>
    <w:rsid w:val="00084D28"/>
    <w:rsid w:val="00087DDE"/>
    <w:rsid w:val="00087F09"/>
    <w:rsid w:val="00091BCE"/>
    <w:rsid w:val="00092B9C"/>
    <w:rsid w:val="00097E92"/>
    <w:rsid w:val="000A2FF9"/>
    <w:rsid w:val="000A58E5"/>
    <w:rsid w:val="000A6478"/>
    <w:rsid w:val="000A7588"/>
    <w:rsid w:val="000B0DBD"/>
    <w:rsid w:val="000B1660"/>
    <w:rsid w:val="000B56A8"/>
    <w:rsid w:val="000B6C3C"/>
    <w:rsid w:val="000C34F2"/>
    <w:rsid w:val="000C4128"/>
    <w:rsid w:val="000C6263"/>
    <w:rsid w:val="000E3115"/>
    <w:rsid w:val="000E3DCD"/>
    <w:rsid w:val="000E4648"/>
    <w:rsid w:val="000F0BB1"/>
    <w:rsid w:val="000F2876"/>
    <w:rsid w:val="000F45C3"/>
    <w:rsid w:val="000F58E7"/>
    <w:rsid w:val="000F697E"/>
    <w:rsid w:val="000F6D18"/>
    <w:rsid w:val="000F6FAB"/>
    <w:rsid w:val="000F77AB"/>
    <w:rsid w:val="00104C56"/>
    <w:rsid w:val="001050D6"/>
    <w:rsid w:val="0010516A"/>
    <w:rsid w:val="0010719D"/>
    <w:rsid w:val="00110617"/>
    <w:rsid w:val="00113359"/>
    <w:rsid w:val="001136E5"/>
    <w:rsid w:val="00120038"/>
    <w:rsid w:val="00120567"/>
    <w:rsid w:val="00124C2C"/>
    <w:rsid w:val="00124E27"/>
    <w:rsid w:val="00141B49"/>
    <w:rsid w:val="00146624"/>
    <w:rsid w:val="00146BB4"/>
    <w:rsid w:val="001475A5"/>
    <w:rsid w:val="00152CB6"/>
    <w:rsid w:val="001537B4"/>
    <w:rsid w:val="00154E6B"/>
    <w:rsid w:val="00167719"/>
    <w:rsid w:val="00172003"/>
    <w:rsid w:val="00176719"/>
    <w:rsid w:val="00180A7D"/>
    <w:rsid w:val="00180D26"/>
    <w:rsid w:val="001818D9"/>
    <w:rsid w:val="00181B74"/>
    <w:rsid w:val="00182794"/>
    <w:rsid w:val="00191667"/>
    <w:rsid w:val="00197A94"/>
    <w:rsid w:val="001A6704"/>
    <w:rsid w:val="001A7281"/>
    <w:rsid w:val="001A73FC"/>
    <w:rsid w:val="001A7794"/>
    <w:rsid w:val="001A7ABE"/>
    <w:rsid w:val="001B6120"/>
    <w:rsid w:val="001C3A2F"/>
    <w:rsid w:val="001C4FD3"/>
    <w:rsid w:val="001D2643"/>
    <w:rsid w:val="001D63E7"/>
    <w:rsid w:val="001E5CF4"/>
    <w:rsid w:val="001F47AF"/>
    <w:rsid w:val="00201359"/>
    <w:rsid w:val="00204714"/>
    <w:rsid w:val="0021042D"/>
    <w:rsid w:val="0021184A"/>
    <w:rsid w:val="00213C5C"/>
    <w:rsid w:val="00217F5C"/>
    <w:rsid w:val="00225133"/>
    <w:rsid w:val="002258AB"/>
    <w:rsid w:val="00225BCC"/>
    <w:rsid w:val="002273F8"/>
    <w:rsid w:val="0023020A"/>
    <w:rsid w:val="00230C37"/>
    <w:rsid w:val="002313FE"/>
    <w:rsid w:val="00231407"/>
    <w:rsid w:val="0023181F"/>
    <w:rsid w:val="00232521"/>
    <w:rsid w:val="00233E77"/>
    <w:rsid w:val="002341A6"/>
    <w:rsid w:val="00235BDB"/>
    <w:rsid w:val="002370BC"/>
    <w:rsid w:val="002407F4"/>
    <w:rsid w:val="00240F3E"/>
    <w:rsid w:val="00242B61"/>
    <w:rsid w:val="00242D2A"/>
    <w:rsid w:val="00243167"/>
    <w:rsid w:val="00243CB8"/>
    <w:rsid w:val="00245383"/>
    <w:rsid w:val="00250030"/>
    <w:rsid w:val="00255652"/>
    <w:rsid w:val="00271D24"/>
    <w:rsid w:val="00273292"/>
    <w:rsid w:val="002733B1"/>
    <w:rsid w:val="00277C1D"/>
    <w:rsid w:val="00280D02"/>
    <w:rsid w:val="00282FEA"/>
    <w:rsid w:val="00285239"/>
    <w:rsid w:val="0028604A"/>
    <w:rsid w:val="00286674"/>
    <w:rsid w:val="0029195B"/>
    <w:rsid w:val="00293D1C"/>
    <w:rsid w:val="00295CF1"/>
    <w:rsid w:val="002A12BC"/>
    <w:rsid w:val="002A472E"/>
    <w:rsid w:val="002A5C72"/>
    <w:rsid w:val="002B3C92"/>
    <w:rsid w:val="002B7EC8"/>
    <w:rsid w:val="002C1DC0"/>
    <w:rsid w:val="002C272E"/>
    <w:rsid w:val="002C4B0E"/>
    <w:rsid w:val="002C6D28"/>
    <w:rsid w:val="002D2144"/>
    <w:rsid w:val="002D247C"/>
    <w:rsid w:val="002D296A"/>
    <w:rsid w:val="002D4C4F"/>
    <w:rsid w:val="002E4CA6"/>
    <w:rsid w:val="002E643E"/>
    <w:rsid w:val="002F1D1E"/>
    <w:rsid w:val="002F1F45"/>
    <w:rsid w:val="002F3312"/>
    <w:rsid w:val="002F42F2"/>
    <w:rsid w:val="002F5FE0"/>
    <w:rsid w:val="002F7298"/>
    <w:rsid w:val="00301443"/>
    <w:rsid w:val="00303BC3"/>
    <w:rsid w:val="00312600"/>
    <w:rsid w:val="0031757B"/>
    <w:rsid w:val="00320D35"/>
    <w:rsid w:val="00330BCD"/>
    <w:rsid w:val="003379A5"/>
    <w:rsid w:val="00343641"/>
    <w:rsid w:val="00345CC1"/>
    <w:rsid w:val="00345F08"/>
    <w:rsid w:val="003466F5"/>
    <w:rsid w:val="00347A07"/>
    <w:rsid w:val="003503DD"/>
    <w:rsid w:val="00350AAC"/>
    <w:rsid w:val="003526C4"/>
    <w:rsid w:val="00354658"/>
    <w:rsid w:val="00360040"/>
    <w:rsid w:val="0036204A"/>
    <w:rsid w:val="003658A5"/>
    <w:rsid w:val="003752B5"/>
    <w:rsid w:val="00376F2C"/>
    <w:rsid w:val="00380AA6"/>
    <w:rsid w:val="00381009"/>
    <w:rsid w:val="003832DE"/>
    <w:rsid w:val="0038409A"/>
    <w:rsid w:val="00384E57"/>
    <w:rsid w:val="0038648F"/>
    <w:rsid w:val="00392E9C"/>
    <w:rsid w:val="003935CE"/>
    <w:rsid w:val="003A047D"/>
    <w:rsid w:val="003A0B84"/>
    <w:rsid w:val="003A676E"/>
    <w:rsid w:val="003A7343"/>
    <w:rsid w:val="003B01D0"/>
    <w:rsid w:val="003B3F1E"/>
    <w:rsid w:val="003C77CD"/>
    <w:rsid w:val="003D225C"/>
    <w:rsid w:val="003D4EE3"/>
    <w:rsid w:val="003D5594"/>
    <w:rsid w:val="003D7024"/>
    <w:rsid w:val="003E2F86"/>
    <w:rsid w:val="003E306B"/>
    <w:rsid w:val="003E3C88"/>
    <w:rsid w:val="003E5145"/>
    <w:rsid w:val="003E5B79"/>
    <w:rsid w:val="003E631E"/>
    <w:rsid w:val="003F2BD4"/>
    <w:rsid w:val="003F2C21"/>
    <w:rsid w:val="003F2C5D"/>
    <w:rsid w:val="003F491B"/>
    <w:rsid w:val="003F5014"/>
    <w:rsid w:val="003F6345"/>
    <w:rsid w:val="0040375D"/>
    <w:rsid w:val="00406ED3"/>
    <w:rsid w:val="00407B98"/>
    <w:rsid w:val="004154F3"/>
    <w:rsid w:val="00421387"/>
    <w:rsid w:val="00422407"/>
    <w:rsid w:val="00422585"/>
    <w:rsid w:val="0042490A"/>
    <w:rsid w:val="00425448"/>
    <w:rsid w:val="00430773"/>
    <w:rsid w:val="004309DB"/>
    <w:rsid w:val="00430AF1"/>
    <w:rsid w:val="00432BA7"/>
    <w:rsid w:val="004369CA"/>
    <w:rsid w:val="00436BA6"/>
    <w:rsid w:val="00440398"/>
    <w:rsid w:val="004416A6"/>
    <w:rsid w:val="00442DA1"/>
    <w:rsid w:val="004444E6"/>
    <w:rsid w:val="00447694"/>
    <w:rsid w:val="00447AB3"/>
    <w:rsid w:val="00456704"/>
    <w:rsid w:val="004621EE"/>
    <w:rsid w:val="0046231B"/>
    <w:rsid w:val="00462DBB"/>
    <w:rsid w:val="00465CE5"/>
    <w:rsid w:val="004718D8"/>
    <w:rsid w:val="00480010"/>
    <w:rsid w:val="00482BB3"/>
    <w:rsid w:val="00484786"/>
    <w:rsid w:val="00484901"/>
    <w:rsid w:val="0048706C"/>
    <w:rsid w:val="00490522"/>
    <w:rsid w:val="004906A4"/>
    <w:rsid w:val="00490AFF"/>
    <w:rsid w:val="00490EEA"/>
    <w:rsid w:val="00493AEA"/>
    <w:rsid w:val="00495D11"/>
    <w:rsid w:val="00497AAE"/>
    <w:rsid w:val="004A1CE4"/>
    <w:rsid w:val="004A4781"/>
    <w:rsid w:val="004A6174"/>
    <w:rsid w:val="004B04E0"/>
    <w:rsid w:val="004B2AAF"/>
    <w:rsid w:val="004B642F"/>
    <w:rsid w:val="004C0A43"/>
    <w:rsid w:val="004C23EC"/>
    <w:rsid w:val="004C352C"/>
    <w:rsid w:val="004C3835"/>
    <w:rsid w:val="004C587E"/>
    <w:rsid w:val="004D058F"/>
    <w:rsid w:val="004D5B9B"/>
    <w:rsid w:val="004E1725"/>
    <w:rsid w:val="004E3A40"/>
    <w:rsid w:val="004E4B78"/>
    <w:rsid w:val="004E7EDE"/>
    <w:rsid w:val="005043ED"/>
    <w:rsid w:val="005048B7"/>
    <w:rsid w:val="00504B94"/>
    <w:rsid w:val="00505C8E"/>
    <w:rsid w:val="00511009"/>
    <w:rsid w:val="0051345F"/>
    <w:rsid w:val="00514D74"/>
    <w:rsid w:val="00521D91"/>
    <w:rsid w:val="00523255"/>
    <w:rsid w:val="00523752"/>
    <w:rsid w:val="00527E04"/>
    <w:rsid w:val="00530B46"/>
    <w:rsid w:val="00532819"/>
    <w:rsid w:val="00533712"/>
    <w:rsid w:val="00535A55"/>
    <w:rsid w:val="00540C1E"/>
    <w:rsid w:val="00543027"/>
    <w:rsid w:val="00543A4F"/>
    <w:rsid w:val="0054491C"/>
    <w:rsid w:val="00551093"/>
    <w:rsid w:val="0055142D"/>
    <w:rsid w:val="00555779"/>
    <w:rsid w:val="005562CA"/>
    <w:rsid w:val="00560802"/>
    <w:rsid w:val="00560FB4"/>
    <w:rsid w:val="00571755"/>
    <w:rsid w:val="00572BC7"/>
    <w:rsid w:val="00573061"/>
    <w:rsid w:val="005751AD"/>
    <w:rsid w:val="00575A59"/>
    <w:rsid w:val="00580BA3"/>
    <w:rsid w:val="005840BD"/>
    <w:rsid w:val="00584819"/>
    <w:rsid w:val="0058542E"/>
    <w:rsid w:val="00585B97"/>
    <w:rsid w:val="005872EC"/>
    <w:rsid w:val="00591D92"/>
    <w:rsid w:val="005931BF"/>
    <w:rsid w:val="005934DB"/>
    <w:rsid w:val="005A19F8"/>
    <w:rsid w:val="005A3873"/>
    <w:rsid w:val="005A3C41"/>
    <w:rsid w:val="005A4F7E"/>
    <w:rsid w:val="005B0014"/>
    <w:rsid w:val="005B1386"/>
    <w:rsid w:val="005B3542"/>
    <w:rsid w:val="005B3A72"/>
    <w:rsid w:val="005B6419"/>
    <w:rsid w:val="005D1D08"/>
    <w:rsid w:val="005E0488"/>
    <w:rsid w:val="005E0C2C"/>
    <w:rsid w:val="005E3572"/>
    <w:rsid w:val="005E524A"/>
    <w:rsid w:val="005E52C2"/>
    <w:rsid w:val="005E683D"/>
    <w:rsid w:val="005F0F95"/>
    <w:rsid w:val="005F20BE"/>
    <w:rsid w:val="005F6E82"/>
    <w:rsid w:val="005F7862"/>
    <w:rsid w:val="005F78D7"/>
    <w:rsid w:val="00603FFC"/>
    <w:rsid w:val="00604AC9"/>
    <w:rsid w:val="006109CB"/>
    <w:rsid w:val="00613E51"/>
    <w:rsid w:val="00614D63"/>
    <w:rsid w:val="00616228"/>
    <w:rsid w:val="00620328"/>
    <w:rsid w:val="006206CD"/>
    <w:rsid w:val="006235D9"/>
    <w:rsid w:val="006241DB"/>
    <w:rsid w:val="00624A21"/>
    <w:rsid w:val="0062602A"/>
    <w:rsid w:val="0062759B"/>
    <w:rsid w:val="00631CB7"/>
    <w:rsid w:val="00634469"/>
    <w:rsid w:val="00636592"/>
    <w:rsid w:val="006405B4"/>
    <w:rsid w:val="00643E67"/>
    <w:rsid w:val="006513D0"/>
    <w:rsid w:val="006526AE"/>
    <w:rsid w:val="00654A7A"/>
    <w:rsid w:val="00656DE6"/>
    <w:rsid w:val="00667E4F"/>
    <w:rsid w:val="0067029F"/>
    <w:rsid w:val="00671732"/>
    <w:rsid w:val="00671BCC"/>
    <w:rsid w:val="00673199"/>
    <w:rsid w:val="00675219"/>
    <w:rsid w:val="00682942"/>
    <w:rsid w:val="00685235"/>
    <w:rsid w:val="00685302"/>
    <w:rsid w:val="0068694E"/>
    <w:rsid w:val="00686B96"/>
    <w:rsid w:val="0069355F"/>
    <w:rsid w:val="0069433D"/>
    <w:rsid w:val="0069508B"/>
    <w:rsid w:val="006A32AD"/>
    <w:rsid w:val="006A7497"/>
    <w:rsid w:val="006B47E1"/>
    <w:rsid w:val="006B59E6"/>
    <w:rsid w:val="006C5972"/>
    <w:rsid w:val="006C5A14"/>
    <w:rsid w:val="006C625B"/>
    <w:rsid w:val="006D1A71"/>
    <w:rsid w:val="006D3BB9"/>
    <w:rsid w:val="006D4256"/>
    <w:rsid w:val="006E011C"/>
    <w:rsid w:val="006E0BCE"/>
    <w:rsid w:val="006F18B4"/>
    <w:rsid w:val="006F6E93"/>
    <w:rsid w:val="006F7856"/>
    <w:rsid w:val="00700E9C"/>
    <w:rsid w:val="00705003"/>
    <w:rsid w:val="00706FEB"/>
    <w:rsid w:val="007079A2"/>
    <w:rsid w:val="00720849"/>
    <w:rsid w:val="0072545F"/>
    <w:rsid w:val="00725C2C"/>
    <w:rsid w:val="00730C6E"/>
    <w:rsid w:val="007354DB"/>
    <w:rsid w:val="00735A3A"/>
    <w:rsid w:val="0073749E"/>
    <w:rsid w:val="007515E7"/>
    <w:rsid w:val="007536E9"/>
    <w:rsid w:val="007541A8"/>
    <w:rsid w:val="00755E7E"/>
    <w:rsid w:val="0076080C"/>
    <w:rsid w:val="00761814"/>
    <w:rsid w:val="00766B59"/>
    <w:rsid w:val="00770E20"/>
    <w:rsid w:val="00775046"/>
    <w:rsid w:val="007766FB"/>
    <w:rsid w:val="00776987"/>
    <w:rsid w:val="007774CB"/>
    <w:rsid w:val="00777D3E"/>
    <w:rsid w:val="007843F6"/>
    <w:rsid w:val="00787882"/>
    <w:rsid w:val="00793699"/>
    <w:rsid w:val="00793710"/>
    <w:rsid w:val="00794C3D"/>
    <w:rsid w:val="00795758"/>
    <w:rsid w:val="00796558"/>
    <w:rsid w:val="00796D80"/>
    <w:rsid w:val="007977F2"/>
    <w:rsid w:val="007A0CED"/>
    <w:rsid w:val="007A69E4"/>
    <w:rsid w:val="007A7DC1"/>
    <w:rsid w:val="007B18B2"/>
    <w:rsid w:val="007B1B8F"/>
    <w:rsid w:val="007B2335"/>
    <w:rsid w:val="007B37BF"/>
    <w:rsid w:val="007B3E04"/>
    <w:rsid w:val="007B3FAF"/>
    <w:rsid w:val="007B42AC"/>
    <w:rsid w:val="007B5621"/>
    <w:rsid w:val="007B5EAE"/>
    <w:rsid w:val="007C0426"/>
    <w:rsid w:val="007C152A"/>
    <w:rsid w:val="007C3F09"/>
    <w:rsid w:val="007C6A7A"/>
    <w:rsid w:val="007D2B3E"/>
    <w:rsid w:val="007D335B"/>
    <w:rsid w:val="007D6FB4"/>
    <w:rsid w:val="007D793D"/>
    <w:rsid w:val="007E070C"/>
    <w:rsid w:val="007E5D8A"/>
    <w:rsid w:val="007F56E5"/>
    <w:rsid w:val="007F5C15"/>
    <w:rsid w:val="007F5E3F"/>
    <w:rsid w:val="00800067"/>
    <w:rsid w:val="00801711"/>
    <w:rsid w:val="008045A1"/>
    <w:rsid w:val="00804D82"/>
    <w:rsid w:val="00807117"/>
    <w:rsid w:val="00807B25"/>
    <w:rsid w:val="008125C6"/>
    <w:rsid w:val="008150C6"/>
    <w:rsid w:val="00815D6C"/>
    <w:rsid w:val="00817788"/>
    <w:rsid w:val="0082115D"/>
    <w:rsid w:val="00823157"/>
    <w:rsid w:val="008231AB"/>
    <w:rsid w:val="00826D8D"/>
    <w:rsid w:val="0083261C"/>
    <w:rsid w:val="00833C91"/>
    <w:rsid w:val="00834FAE"/>
    <w:rsid w:val="00844B85"/>
    <w:rsid w:val="008517BC"/>
    <w:rsid w:val="00853133"/>
    <w:rsid w:val="008569A0"/>
    <w:rsid w:val="00857102"/>
    <w:rsid w:val="00857EE3"/>
    <w:rsid w:val="0086179E"/>
    <w:rsid w:val="0086343B"/>
    <w:rsid w:val="008719B4"/>
    <w:rsid w:val="00882797"/>
    <w:rsid w:val="008834B0"/>
    <w:rsid w:val="008843D6"/>
    <w:rsid w:val="0089210E"/>
    <w:rsid w:val="00894D9C"/>
    <w:rsid w:val="00896334"/>
    <w:rsid w:val="00897D5A"/>
    <w:rsid w:val="008A0113"/>
    <w:rsid w:val="008A03C6"/>
    <w:rsid w:val="008A27B1"/>
    <w:rsid w:val="008A4B22"/>
    <w:rsid w:val="008B1527"/>
    <w:rsid w:val="008B2EF3"/>
    <w:rsid w:val="008B4034"/>
    <w:rsid w:val="008C2F9C"/>
    <w:rsid w:val="008C509B"/>
    <w:rsid w:val="008C7F8E"/>
    <w:rsid w:val="008D2822"/>
    <w:rsid w:val="008D7079"/>
    <w:rsid w:val="008D73F3"/>
    <w:rsid w:val="008E6EA4"/>
    <w:rsid w:val="008E74E7"/>
    <w:rsid w:val="008F15DE"/>
    <w:rsid w:val="008F71D7"/>
    <w:rsid w:val="009043AB"/>
    <w:rsid w:val="0090459F"/>
    <w:rsid w:val="00904760"/>
    <w:rsid w:val="0090728A"/>
    <w:rsid w:val="009113D6"/>
    <w:rsid w:val="009115A3"/>
    <w:rsid w:val="009122FC"/>
    <w:rsid w:val="00917963"/>
    <w:rsid w:val="00923976"/>
    <w:rsid w:val="00925046"/>
    <w:rsid w:val="009360F4"/>
    <w:rsid w:val="00940622"/>
    <w:rsid w:val="00940DA3"/>
    <w:rsid w:val="00941552"/>
    <w:rsid w:val="00941FCC"/>
    <w:rsid w:val="009421EB"/>
    <w:rsid w:val="009424F4"/>
    <w:rsid w:val="00944E08"/>
    <w:rsid w:val="00946455"/>
    <w:rsid w:val="009474D5"/>
    <w:rsid w:val="00950A34"/>
    <w:rsid w:val="009548FE"/>
    <w:rsid w:val="00955603"/>
    <w:rsid w:val="009563BC"/>
    <w:rsid w:val="00956FE9"/>
    <w:rsid w:val="00957B96"/>
    <w:rsid w:val="00961E65"/>
    <w:rsid w:val="00972587"/>
    <w:rsid w:val="00973647"/>
    <w:rsid w:val="00983265"/>
    <w:rsid w:val="00987060"/>
    <w:rsid w:val="009877C0"/>
    <w:rsid w:val="009931AF"/>
    <w:rsid w:val="00997970"/>
    <w:rsid w:val="009A2840"/>
    <w:rsid w:val="009B266D"/>
    <w:rsid w:val="009B5D11"/>
    <w:rsid w:val="009B5EA2"/>
    <w:rsid w:val="009C34E0"/>
    <w:rsid w:val="009C4994"/>
    <w:rsid w:val="009C4C0C"/>
    <w:rsid w:val="009C552C"/>
    <w:rsid w:val="009C5834"/>
    <w:rsid w:val="009D288F"/>
    <w:rsid w:val="009D3308"/>
    <w:rsid w:val="009E2C69"/>
    <w:rsid w:val="009E2D78"/>
    <w:rsid w:val="009E4209"/>
    <w:rsid w:val="009E4A04"/>
    <w:rsid w:val="009F66B6"/>
    <w:rsid w:val="009F6854"/>
    <w:rsid w:val="00A015E3"/>
    <w:rsid w:val="00A018E5"/>
    <w:rsid w:val="00A01B99"/>
    <w:rsid w:val="00A03055"/>
    <w:rsid w:val="00A06C03"/>
    <w:rsid w:val="00A10B08"/>
    <w:rsid w:val="00A128F7"/>
    <w:rsid w:val="00A1327C"/>
    <w:rsid w:val="00A145B3"/>
    <w:rsid w:val="00A17324"/>
    <w:rsid w:val="00A1768D"/>
    <w:rsid w:val="00A23FA7"/>
    <w:rsid w:val="00A244EB"/>
    <w:rsid w:val="00A3361D"/>
    <w:rsid w:val="00A34CBC"/>
    <w:rsid w:val="00A35A6D"/>
    <w:rsid w:val="00A35ECE"/>
    <w:rsid w:val="00A400E1"/>
    <w:rsid w:val="00A40B0B"/>
    <w:rsid w:val="00A418A9"/>
    <w:rsid w:val="00A43170"/>
    <w:rsid w:val="00A45B75"/>
    <w:rsid w:val="00A567D8"/>
    <w:rsid w:val="00A62D5F"/>
    <w:rsid w:val="00A65CBE"/>
    <w:rsid w:val="00A67786"/>
    <w:rsid w:val="00A70985"/>
    <w:rsid w:val="00A71688"/>
    <w:rsid w:val="00A719A2"/>
    <w:rsid w:val="00A7613B"/>
    <w:rsid w:val="00A77F8D"/>
    <w:rsid w:val="00A83DD3"/>
    <w:rsid w:val="00A8460D"/>
    <w:rsid w:val="00A87AD0"/>
    <w:rsid w:val="00A949D9"/>
    <w:rsid w:val="00A95AB5"/>
    <w:rsid w:val="00A96876"/>
    <w:rsid w:val="00AA13BE"/>
    <w:rsid w:val="00AA2CE2"/>
    <w:rsid w:val="00AA4662"/>
    <w:rsid w:val="00AA4DC4"/>
    <w:rsid w:val="00AA764D"/>
    <w:rsid w:val="00AB0B51"/>
    <w:rsid w:val="00AB497F"/>
    <w:rsid w:val="00AC3CD5"/>
    <w:rsid w:val="00AC46DC"/>
    <w:rsid w:val="00AC6C03"/>
    <w:rsid w:val="00AD1A56"/>
    <w:rsid w:val="00AE5888"/>
    <w:rsid w:val="00AF012C"/>
    <w:rsid w:val="00AF3A74"/>
    <w:rsid w:val="00B00AEB"/>
    <w:rsid w:val="00B05ABB"/>
    <w:rsid w:val="00B067A7"/>
    <w:rsid w:val="00B10259"/>
    <w:rsid w:val="00B24222"/>
    <w:rsid w:val="00B461F3"/>
    <w:rsid w:val="00B46631"/>
    <w:rsid w:val="00B50ABB"/>
    <w:rsid w:val="00B51A07"/>
    <w:rsid w:val="00B52B25"/>
    <w:rsid w:val="00B54251"/>
    <w:rsid w:val="00B60E69"/>
    <w:rsid w:val="00B62294"/>
    <w:rsid w:val="00B661E5"/>
    <w:rsid w:val="00B70230"/>
    <w:rsid w:val="00B7484C"/>
    <w:rsid w:val="00B750E0"/>
    <w:rsid w:val="00B754A5"/>
    <w:rsid w:val="00B756B4"/>
    <w:rsid w:val="00B83017"/>
    <w:rsid w:val="00B83C46"/>
    <w:rsid w:val="00B84867"/>
    <w:rsid w:val="00B851B7"/>
    <w:rsid w:val="00B85B0B"/>
    <w:rsid w:val="00B86841"/>
    <w:rsid w:val="00B91935"/>
    <w:rsid w:val="00BA02A5"/>
    <w:rsid w:val="00BA11C7"/>
    <w:rsid w:val="00BA19B6"/>
    <w:rsid w:val="00BA2B28"/>
    <w:rsid w:val="00BB3D42"/>
    <w:rsid w:val="00BB4278"/>
    <w:rsid w:val="00BB45DA"/>
    <w:rsid w:val="00BC0EA6"/>
    <w:rsid w:val="00BC1476"/>
    <w:rsid w:val="00BC2005"/>
    <w:rsid w:val="00BC3C75"/>
    <w:rsid w:val="00BC3F70"/>
    <w:rsid w:val="00BC45FA"/>
    <w:rsid w:val="00BC7329"/>
    <w:rsid w:val="00BD07A9"/>
    <w:rsid w:val="00BD15BF"/>
    <w:rsid w:val="00BD2D6D"/>
    <w:rsid w:val="00BD5A8A"/>
    <w:rsid w:val="00BE5D12"/>
    <w:rsid w:val="00BE6DC2"/>
    <w:rsid w:val="00BE75FA"/>
    <w:rsid w:val="00BF4E2E"/>
    <w:rsid w:val="00C025CF"/>
    <w:rsid w:val="00C0369E"/>
    <w:rsid w:val="00C06013"/>
    <w:rsid w:val="00C070E6"/>
    <w:rsid w:val="00C17F6F"/>
    <w:rsid w:val="00C315BA"/>
    <w:rsid w:val="00C31F0C"/>
    <w:rsid w:val="00C3390D"/>
    <w:rsid w:val="00C36B3C"/>
    <w:rsid w:val="00C36CF8"/>
    <w:rsid w:val="00C43625"/>
    <w:rsid w:val="00C45860"/>
    <w:rsid w:val="00C51191"/>
    <w:rsid w:val="00C525D3"/>
    <w:rsid w:val="00C54F10"/>
    <w:rsid w:val="00C577FF"/>
    <w:rsid w:val="00C606D4"/>
    <w:rsid w:val="00C60A4C"/>
    <w:rsid w:val="00C6240C"/>
    <w:rsid w:val="00C635F6"/>
    <w:rsid w:val="00C674F1"/>
    <w:rsid w:val="00C832E6"/>
    <w:rsid w:val="00C83AD8"/>
    <w:rsid w:val="00C87377"/>
    <w:rsid w:val="00C91A7B"/>
    <w:rsid w:val="00C9672A"/>
    <w:rsid w:val="00C9760D"/>
    <w:rsid w:val="00CA51C2"/>
    <w:rsid w:val="00CA5F57"/>
    <w:rsid w:val="00CB1215"/>
    <w:rsid w:val="00CB4E72"/>
    <w:rsid w:val="00CB52AF"/>
    <w:rsid w:val="00CB5C7C"/>
    <w:rsid w:val="00CB6CFA"/>
    <w:rsid w:val="00CB7162"/>
    <w:rsid w:val="00CB7E8B"/>
    <w:rsid w:val="00CC0429"/>
    <w:rsid w:val="00CC46D9"/>
    <w:rsid w:val="00CD0824"/>
    <w:rsid w:val="00CD4339"/>
    <w:rsid w:val="00CE545A"/>
    <w:rsid w:val="00CF49AF"/>
    <w:rsid w:val="00D02672"/>
    <w:rsid w:val="00D0293D"/>
    <w:rsid w:val="00D05D82"/>
    <w:rsid w:val="00D0612C"/>
    <w:rsid w:val="00D07864"/>
    <w:rsid w:val="00D1364A"/>
    <w:rsid w:val="00D17184"/>
    <w:rsid w:val="00D17ECB"/>
    <w:rsid w:val="00D206EA"/>
    <w:rsid w:val="00D21961"/>
    <w:rsid w:val="00D232E4"/>
    <w:rsid w:val="00D305C9"/>
    <w:rsid w:val="00D34616"/>
    <w:rsid w:val="00D41760"/>
    <w:rsid w:val="00D447AE"/>
    <w:rsid w:val="00D44C5B"/>
    <w:rsid w:val="00D5598B"/>
    <w:rsid w:val="00D57352"/>
    <w:rsid w:val="00D6277E"/>
    <w:rsid w:val="00D65113"/>
    <w:rsid w:val="00D65F35"/>
    <w:rsid w:val="00D714F7"/>
    <w:rsid w:val="00D7325A"/>
    <w:rsid w:val="00D815F3"/>
    <w:rsid w:val="00D84424"/>
    <w:rsid w:val="00D91FEE"/>
    <w:rsid w:val="00D9392D"/>
    <w:rsid w:val="00D9488F"/>
    <w:rsid w:val="00D94EC2"/>
    <w:rsid w:val="00D960C6"/>
    <w:rsid w:val="00DA48B7"/>
    <w:rsid w:val="00DA4D28"/>
    <w:rsid w:val="00DA63AE"/>
    <w:rsid w:val="00DA753E"/>
    <w:rsid w:val="00DB02F7"/>
    <w:rsid w:val="00DB11AD"/>
    <w:rsid w:val="00DB1735"/>
    <w:rsid w:val="00DC0A93"/>
    <w:rsid w:val="00DC0FCF"/>
    <w:rsid w:val="00DC28DB"/>
    <w:rsid w:val="00DC381D"/>
    <w:rsid w:val="00DC4868"/>
    <w:rsid w:val="00DC5BA7"/>
    <w:rsid w:val="00DC5CCE"/>
    <w:rsid w:val="00DD2791"/>
    <w:rsid w:val="00DD28EB"/>
    <w:rsid w:val="00DD34E6"/>
    <w:rsid w:val="00DD5B12"/>
    <w:rsid w:val="00DD7054"/>
    <w:rsid w:val="00DE031B"/>
    <w:rsid w:val="00DE19B2"/>
    <w:rsid w:val="00DE346D"/>
    <w:rsid w:val="00DF24B1"/>
    <w:rsid w:val="00DF395A"/>
    <w:rsid w:val="00E04468"/>
    <w:rsid w:val="00E04BA1"/>
    <w:rsid w:val="00E06AA3"/>
    <w:rsid w:val="00E11C5F"/>
    <w:rsid w:val="00E12C9D"/>
    <w:rsid w:val="00E13642"/>
    <w:rsid w:val="00E150B5"/>
    <w:rsid w:val="00E21B43"/>
    <w:rsid w:val="00E235E1"/>
    <w:rsid w:val="00E238BD"/>
    <w:rsid w:val="00E263C4"/>
    <w:rsid w:val="00E3009C"/>
    <w:rsid w:val="00E32806"/>
    <w:rsid w:val="00E34858"/>
    <w:rsid w:val="00E512DD"/>
    <w:rsid w:val="00E51B9B"/>
    <w:rsid w:val="00E51D09"/>
    <w:rsid w:val="00E5279E"/>
    <w:rsid w:val="00E52B78"/>
    <w:rsid w:val="00E534B4"/>
    <w:rsid w:val="00E53F66"/>
    <w:rsid w:val="00E53F93"/>
    <w:rsid w:val="00E56941"/>
    <w:rsid w:val="00E570DF"/>
    <w:rsid w:val="00E57B5B"/>
    <w:rsid w:val="00E60B89"/>
    <w:rsid w:val="00E62369"/>
    <w:rsid w:val="00E65FF2"/>
    <w:rsid w:val="00E663AE"/>
    <w:rsid w:val="00E70712"/>
    <w:rsid w:val="00E73B9B"/>
    <w:rsid w:val="00E76AF4"/>
    <w:rsid w:val="00E7798C"/>
    <w:rsid w:val="00E855F2"/>
    <w:rsid w:val="00E90E95"/>
    <w:rsid w:val="00E91164"/>
    <w:rsid w:val="00E937B4"/>
    <w:rsid w:val="00E94D23"/>
    <w:rsid w:val="00E951B2"/>
    <w:rsid w:val="00E957D1"/>
    <w:rsid w:val="00E96F20"/>
    <w:rsid w:val="00E97B7E"/>
    <w:rsid w:val="00EA0215"/>
    <w:rsid w:val="00EA4AE3"/>
    <w:rsid w:val="00EA5129"/>
    <w:rsid w:val="00EA708F"/>
    <w:rsid w:val="00EB13F5"/>
    <w:rsid w:val="00EB32B5"/>
    <w:rsid w:val="00EB620C"/>
    <w:rsid w:val="00EC1F12"/>
    <w:rsid w:val="00EC36A2"/>
    <w:rsid w:val="00EC57B0"/>
    <w:rsid w:val="00EC615E"/>
    <w:rsid w:val="00ED234A"/>
    <w:rsid w:val="00ED4C7E"/>
    <w:rsid w:val="00EE1F0C"/>
    <w:rsid w:val="00EE64CA"/>
    <w:rsid w:val="00EE7759"/>
    <w:rsid w:val="00EF4B48"/>
    <w:rsid w:val="00EF5A02"/>
    <w:rsid w:val="00EF624F"/>
    <w:rsid w:val="00EF62E2"/>
    <w:rsid w:val="00F00D91"/>
    <w:rsid w:val="00F0148C"/>
    <w:rsid w:val="00F019D3"/>
    <w:rsid w:val="00F03CDE"/>
    <w:rsid w:val="00F055D5"/>
    <w:rsid w:val="00F077AB"/>
    <w:rsid w:val="00F12CFF"/>
    <w:rsid w:val="00F16EE0"/>
    <w:rsid w:val="00F222FB"/>
    <w:rsid w:val="00F22DAC"/>
    <w:rsid w:val="00F2529A"/>
    <w:rsid w:val="00F2672A"/>
    <w:rsid w:val="00F26901"/>
    <w:rsid w:val="00F41444"/>
    <w:rsid w:val="00F41709"/>
    <w:rsid w:val="00F44B5B"/>
    <w:rsid w:val="00F45906"/>
    <w:rsid w:val="00F507D7"/>
    <w:rsid w:val="00F527A6"/>
    <w:rsid w:val="00F53215"/>
    <w:rsid w:val="00F567E3"/>
    <w:rsid w:val="00F6115D"/>
    <w:rsid w:val="00F6215B"/>
    <w:rsid w:val="00F64934"/>
    <w:rsid w:val="00F65C15"/>
    <w:rsid w:val="00F7566F"/>
    <w:rsid w:val="00F77FB1"/>
    <w:rsid w:val="00F82D1B"/>
    <w:rsid w:val="00F858AE"/>
    <w:rsid w:val="00F878EC"/>
    <w:rsid w:val="00F9778D"/>
    <w:rsid w:val="00FA431B"/>
    <w:rsid w:val="00FB033C"/>
    <w:rsid w:val="00FB056E"/>
    <w:rsid w:val="00FB0C0F"/>
    <w:rsid w:val="00FB418B"/>
    <w:rsid w:val="00FB7FB9"/>
    <w:rsid w:val="00FC0885"/>
    <w:rsid w:val="00FC2008"/>
    <w:rsid w:val="00FC3D41"/>
    <w:rsid w:val="00FC71DE"/>
    <w:rsid w:val="00FD1DEC"/>
    <w:rsid w:val="00FD679C"/>
    <w:rsid w:val="00FD7523"/>
    <w:rsid w:val="00FE225D"/>
    <w:rsid w:val="00FE236E"/>
    <w:rsid w:val="00FE697E"/>
    <w:rsid w:val="00FF1484"/>
    <w:rsid w:val="00FF3B5B"/>
    <w:rsid w:val="00FF415F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284" w:hanging="284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284" w:hanging="284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5580" w:hanging="284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qFormat/>
    <w:pPr>
      <w:keepNext/>
      <w:ind w:left="5580" w:hanging="284"/>
      <w:outlineLvl w:val="3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1133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firstLine="284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pPr>
      <w:ind w:firstLine="708"/>
      <w:jc w:val="both"/>
    </w:pPr>
    <w:rPr>
      <w:rFonts w:ascii="Arial" w:hAnsi="Arial"/>
      <w:sz w:val="20"/>
    </w:rPr>
  </w:style>
  <w:style w:type="paragraph" w:styleId="Tekstpodstawowywcity3">
    <w:name w:val="Body Text Indent 3"/>
    <w:basedOn w:val="Normalny"/>
    <w:pPr>
      <w:ind w:firstLine="708"/>
      <w:jc w:val="both"/>
    </w:pPr>
    <w:rPr>
      <w:rFonts w:ascii="Arial" w:hAnsi="Arial"/>
    </w:rPr>
  </w:style>
  <w:style w:type="paragraph" w:styleId="Legenda">
    <w:name w:val="caption"/>
    <w:basedOn w:val="Normalny"/>
    <w:next w:val="Normalny"/>
    <w:qFormat/>
    <w:pPr>
      <w:jc w:val="both"/>
    </w:pPr>
    <w:rPr>
      <w:rFonts w:ascii="Arial" w:hAnsi="Arial"/>
      <w:b/>
      <w:sz w:val="22"/>
    </w:rPr>
  </w:style>
  <w:style w:type="paragraph" w:styleId="Tekstdymka">
    <w:name w:val="Balloon Text"/>
    <w:basedOn w:val="Normalny"/>
    <w:semiHidden/>
    <w:rsid w:val="007B1B8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345F"/>
    <w:rPr>
      <w:sz w:val="20"/>
      <w:szCs w:val="20"/>
    </w:rPr>
  </w:style>
  <w:style w:type="character" w:styleId="Odwoanieprzypisukocowego">
    <w:name w:val="endnote reference"/>
    <w:semiHidden/>
    <w:rsid w:val="0051345F"/>
    <w:rPr>
      <w:vertAlign w:val="superscript"/>
    </w:rPr>
  </w:style>
  <w:style w:type="paragraph" w:styleId="Nagwek">
    <w:name w:val="header"/>
    <w:basedOn w:val="Normalny"/>
    <w:link w:val="NagwekZnak"/>
    <w:rsid w:val="00D30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05C9"/>
    <w:rPr>
      <w:sz w:val="24"/>
      <w:szCs w:val="24"/>
    </w:rPr>
  </w:style>
  <w:style w:type="paragraph" w:styleId="Stopka">
    <w:name w:val="footer"/>
    <w:basedOn w:val="Normalny"/>
    <w:link w:val="StopkaZnak"/>
    <w:rsid w:val="00D305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05C9"/>
    <w:rPr>
      <w:sz w:val="24"/>
      <w:szCs w:val="24"/>
    </w:rPr>
  </w:style>
  <w:style w:type="paragraph" w:styleId="Tekstpodstawowy3">
    <w:name w:val="Body Text 3"/>
    <w:basedOn w:val="Normalny"/>
    <w:rsid w:val="00113359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113359"/>
    <w:pPr>
      <w:spacing w:after="120" w:line="480" w:lineRule="auto"/>
    </w:pPr>
  </w:style>
  <w:style w:type="character" w:customStyle="1" w:styleId="Nagwek2Znak">
    <w:name w:val="Nagłówek 2 Znak"/>
    <w:link w:val="Nagwek2"/>
    <w:rsid w:val="00551093"/>
    <w:rPr>
      <w:rFonts w:ascii="Arial" w:hAnsi="Arial"/>
      <w:b/>
      <w:sz w:val="24"/>
      <w:szCs w:val="24"/>
    </w:rPr>
  </w:style>
  <w:style w:type="character" w:customStyle="1" w:styleId="Nagwek6Znak">
    <w:name w:val="Nagłówek 6 Znak"/>
    <w:link w:val="Nagwek6"/>
    <w:rsid w:val="0038648F"/>
    <w:rPr>
      <w:b/>
      <w:bCs/>
      <w:sz w:val="22"/>
      <w:szCs w:val="22"/>
    </w:rPr>
  </w:style>
  <w:style w:type="paragraph" w:customStyle="1" w:styleId="Default">
    <w:name w:val="Default"/>
    <w:rsid w:val="00384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2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231B"/>
  </w:style>
  <w:style w:type="character" w:styleId="Odwoanieprzypisudolnego">
    <w:name w:val="footnote reference"/>
    <w:rsid w:val="0046231B"/>
    <w:rPr>
      <w:vertAlign w:val="superscript"/>
    </w:rPr>
  </w:style>
  <w:style w:type="table" w:styleId="Tabela-Motyw">
    <w:name w:val="Table Theme"/>
    <w:basedOn w:val="Standardowy"/>
    <w:rsid w:val="00EF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FE2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22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25D"/>
  </w:style>
  <w:style w:type="paragraph" w:styleId="Tematkomentarza">
    <w:name w:val="annotation subject"/>
    <w:basedOn w:val="Tekstkomentarza"/>
    <w:next w:val="Tekstkomentarza"/>
    <w:link w:val="TematkomentarzaZnak"/>
    <w:rsid w:val="00FE2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225D"/>
    <w:rPr>
      <w:b/>
      <w:bCs/>
    </w:rPr>
  </w:style>
  <w:style w:type="paragraph" w:styleId="Poprawka">
    <w:name w:val="Revision"/>
    <w:hidden/>
    <w:uiPriority w:val="99"/>
    <w:semiHidden/>
    <w:rsid w:val="00E238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90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284" w:hanging="284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284" w:hanging="284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5580" w:hanging="284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qFormat/>
    <w:pPr>
      <w:keepNext/>
      <w:ind w:left="5580" w:hanging="284"/>
      <w:outlineLvl w:val="3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1133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firstLine="284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pPr>
      <w:ind w:firstLine="708"/>
      <w:jc w:val="both"/>
    </w:pPr>
    <w:rPr>
      <w:rFonts w:ascii="Arial" w:hAnsi="Arial"/>
      <w:sz w:val="20"/>
    </w:rPr>
  </w:style>
  <w:style w:type="paragraph" w:styleId="Tekstpodstawowywcity3">
    <w:name w:val="Body Text Indent 3"/>
    <w:basedOn w:val="Normalny"/>
    <w:pPr>
      <w:ind w:firstLine="708"/>
      <w:jc w:val="both"/>
    </w:pPr>
    <w:rPr>
      <w:rFonts w:ascii="Arial" w:hAnsi="Arial"/>
    </w:rPr>
  </w:style>
  <w:style w:type="paragraph" w:styleId="Legenda">
    <w:name w:val="caption"/>
    <w:basedOn w:val="Normalny"/>
    <w:next w:val="Normalny"/>
    <w:qFormat/>
    <w:pPr>
      <w:jc w:val="both"/>
    </w:pPr>
    <w:rPr>
      <w:rFonts w:ascii="Arial" w:hAnsi="Arial"/>
      <w:b/>
      <w:sz w:val="22"/>
    </w:rPr>
  </w:style>
  <w:style w:type="paragraph" w:styleId="Tekstdymka">
    <w:name w:val="Balloon Text"/>
    <w:basedOn w:val="Normalny"/>
    <w:semiHidden/>
    <w:rsid w:val="007B1B8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345F"/>
    <w:rPr>
      <w:sz w:val="20"/>
      <w:szCs w:val="20"/>
    </w:rPr>
  </w:style>
  <w:style w:type="character" w:styleId="Odwoanieprzypisukocowego">
    <w:name w:val="endnote reference"/>
    <w:semiHidden/>
    <w:rsid w:val="0051345F"/>
    <w:rPr>
      <w:vertAlign w:val="superscript"/>
    </w:rPr>
  </w:style>
  <w:style w:type="paragraph" w:styleId="Nagwek">
    <w:name w:val="header"/>
    <w:basedOn w:val="Normalny"/>
    <w:link w:val="NagwekZnak"/>
    <w:rsid w:val="00D30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05C9"/>
    <w:rPr>
      <w:sz w:val="24"/>
      <w:szCs w:val="24"/>
    </w:rPr>
  </w:style>
  <w:style w:type="paragraph" w:styleId="Stopka">
    <w:name w:val="footer"/>
    <w:basedOn w:val="Normalny"/>
    <w:link w:val="StopkaZnak"/>
    <w:rsid w:val="00D305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05C9"/>
    <w:rPr>
      <w:sz w:val="24"/>
      <w:szCs w:val="24"/>
    </w:rPr>
  </w:style>
  <w:style w:type="paragraph" w:styleId="Tekstpodstawowy3">
    <w:name w:val="Body Text 3"/>
    <w:basedOn w:val="Normalny"/>
    <w:rsid w:val="00113359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113359"/>
    <w:pPr>
      <w:spacing w:after="120" w:line="480" w:lineRule="auto"/>
    </w:pPr>
  </w:style>
  <w:style w:type="character" w:customStyle="1" w:styleId="Nagwek2Znak">
    <w:name w:val="Nagłówek 2 Znak"/>
    <w:link w:val="Nagwek2"/>
    <w:rsid w:val="00551093"/>
    <w:rPr>
      <w:rFonts w:ascii="Arial" w:hAnsi="Arial"/>
      <w:b/>
      <w:sz w:val="24"/>
      <w:szCs w:val="24"/>
    </w:rPr>
  </w:style>
  <w:style w:type="character" w:customStyle="1" w:styleId="Nagwek6Znak">
    <w:name w:val="Nagłówek 6 Znak"/>
    <w:link w:val="Nagwek6"/>
    <w:rsid w:val="0038648F"/>
    <w:rPr>
      <w:b/>
      <w:bCs/>
      <w:sz w:val="22"/>
      <w:szCs w:val="22"/>
    </w:rPr>
  </w:style>
  <w:style w:type="paragraph" w:customStyle="1" w:styleId="Default">
    <w:name w:val="Default"/>
    <w:rsid w:val="00384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2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231B"/>
  </w:style>
  <w:style w:type="character" w:styleId="Odwoanieprzypisudolnego">
    <w:name w:val="footnote reference"/>
    <w:rsid w:val="0046231B"/>
    <w:rPr>
      <w:vertAlign w:val="superscript"/>
    </w:rPr>
  </w:style>
  <w:style w:type="table" w:styleId="Tabela-Motyw">
    <w:name w:val="Table Theme"/>
    <w:basedOn w:val="Standardowy"/>
    <w:rsid w:val="00EF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FE2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22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25D"/>
  </w:style>
  <w:style w:type="paragraph" w:styleId="Tematkomentarza">
    <w:name w:val="annotation subject"/>
    <w:basedOn w:val="Tekstkomentarza"/>
    <w:next w:val="Tekstkomentarza"/>
    <w:link w:val="TematkomentarzaZnak"/>
    <w:rsid w:val="00FE2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225D"/>
    <w:rPr>
      <w:b/>
      <w:bCs/>
    </w:rPr>
  </w:style>
  <w:style w:type="paragraph" w:styleId="Poprawka">
    <w:name w:val="Revision"/>
    <w:hidden/>
    <w:uiPriority w:val="99"/>
    <w:semiHidden/>
    <w:rsid w:val="00E238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90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Papier%20firmowy%20ROP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46B7-F1D5-43B1-ADF1-62E67B76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ROPS</Template>
  <TotalTime>2</TotalTime>
  <Pages>1</Pages>
  <Words>127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Ośrodek Polityki Społecznej w Krakowie ROPS</vt:lpstr>
    </vt:vector>
  </TitlesOfParts>
  <Company>Hewlett-Packard</Company>
  <LinksUpToDate>false</LinksUpToDate>
  <CharactersWithSpaces>1083</CharactersWithSpaces>
  <SharedDoc>false</SharedDoc>
  <HLinks>
    <vt:vector size="18" baseType="variant"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3539051</vt:i4>
      </vt:variant>
      <vt:variant>
        <vt:i4>3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Ośrodek Polityki Społecznej w Krakowie ROPS</dc:title>
  <dc:creator>x</dc:creator>
  <cp:lastModifiedBy>asyc</cp:lastModifiedBy>
  <cp:revision>3</cp:revision>
  <cp:lastPrinted>2020-06-01T06:54:00Z</cp:lastPrinted>
  <dcterms:created xsi:type="dcterms:W3CDTF">2020-06-01T06:55:00Z</dcterms:created>
  <dcterms:modified xsi:type="dcterms:W3CDTF">2020-06-01T06:57:00Z</dcterms:modified>
</cp:coreProperties>
</file>